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148" w:rsidRDefault="000F0148" w:rsidP="00243C96">
      <w:pPr>
        <w:rPr>
          <w:rFonts w:ascii="Arial" w:hAnsi="Arial" w:cs="Arial"/>
          <w:b/>
          <w:sz w:val="24"/>
        </w:rPr>
      </w:pPr>
    </w:p>
    <w:p w:rsidR="000F0148" w:rsidRDefault="000F0148" w:rsidP="00243C96">
      <w:pPr>
        <w:rPr>
          <w:rFonts w:ascii="Arial" w:hAnsi="Arial" w:cs="Arial"/>
          <w:b/>
          <w:sz w:val="24"/>
        </w:rPr>
      </w:pPr>
    </w:p>
    <w:p w:rsidR="000F0148" w:rsidRDefault="000F0148" w:rsidP="00243C96">
      <w:pPr>
        <w:rPr>
          <w:rFonts w:ascii="Arial" w:hAnsi="Arial" w:cs="Arial"/>
          <w:b/>
          <w:sz w:val="24"/>
        </w:rPr>
      </w:pPr>
    </w:p>
    <w:p w:rsidR="000F0148" w:rsidRDefault="000F0148" w:rsidP="00243C96">
      <w:pPr>
        <w:rPr>
          <w:rFonts w:ascii="Arial" w:hAnsi="Arial" w:cs="Arial"/>
          <w:b/>
          <w:sz w:val="24"/>
        </w:rPr>
      </w:pPr>
    </w:p>
    <w:p w:rsidR="00243C96" w:rsidRPr="00243C96" w:rsidRDefault="00243C96" w:rsidP="00243C96">
      <w:pPr>
        <w:rPr>
          <w:rFonts w:ascii="Arial" w:hAnsi="Arial" w:cs="Arial"/>
          <w:b/>
          <w:sz w:val="24"/>
        </w:rPr>
      </w:pPr>
      <w:r w:rsidRPr="00243C96">
        <w:rPr>
          <w:rFonts w:ascii="Arial" w:hAnsi="Arial" w:cs="Arial"/>
          <w:b/>
          <w:sz w:val="24"/>
        </w:rPr>
        <w:t>Týden sociálních služeb 202</w:t>
      </w:r>
      <w:r w:rsidR="000F0148">
        <w:rPr>
          <w:rFonts w:ascii="Arial" w:hAnsi="Arial" w:cs="Arial"/>
          <w:b/>
          <w:sz w:val="24"/>
        </w:rPr>
        <w:t>5</w:t>
      </w:r>
    </w:p>
    <w:p w:rsidR="000F0148" w:rsidRDefault="00243C96" w:rsidP="000F0148">
      <w:pPr>
        <w:jc w:val="both"/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 xml:space="preserve">Srdečně Vás zveme na dny otevřených dveří </w:t>
      </w:r>
      <w:r w:rsidR="000F0148">
        <w:rPr>
          <w:rFonts w:ascii="Arial" w:hAnsi="Arial" w:cs="Arial"/>
          <w:sz w:val="24"/>
        </w:rPr>
        <w:t>30</w:t>
      </w:r>
      <w:r w:rsidRPr="00243C96">
        <w:rPr>
          <w:rFonts w:ascii="Arial" w:hAnsi="Arial" w:cs="Arial"/>
          <w:sz w:val="24"/>
        </w:rPr>
        <w:t>.</w:t>
      </w:r>
      <w:r w:rsidR="000F0148">
        <w:rPr>
          <w:rFonts w:ascii="Arial" w:hAnsi="Arial" w:cs="Arial"/>
          <w:sz w:val="24"/>
        </w:rPr>
        <w:t xml:space="preserve"> 9.</w:t>
      </w:r>
      <w:r w:rsidRPr="00243C96">
        <w:rPr>
          <w:rFonts w:ascii="Arial" w:hAnsi="Arial" w:cs="Arial"/>
          <w:sz w:val="24"/>
        </w:rPr>
        <w:t xml:space="preserve"> – </w:t>
      </w:r>
      <w:r w:rsidR="000F0148">
        <w:rPr>
          <w:rFonts w:ascii="Arial" w:hAnsi="Arial" w:cs="Arial"/>
          <w:sz w:val="24"/>
        </w:rPr>
        <w:t>1</w:t>
      </w:r>
      <w:r w:rsidRPr="00243C96">
        <w:rPr>
          <w:rFonts w:ascii="Arial" w:hAnsi="Arial" w:cs="Arial"/>
          <w:sz w:val="24"/>
        </w:rPr>
        <w:t xml:space="preserve">. 10. v rámci </w:t>
      </w:r>
      <w:r w:rsidR="000A054B">
        <w:rPr>
          <w:rFonts w:ascii="Arial" w:hAnsi="Arial" w:cs="Arial"/>
          <w:sz w:val="24"/>
        </w:rPr>
        <w:t>T</w:t>
      </w:r>
      <w:r w:rsidRPr="00243C96">
        <w:rPr>
          <w:rFonts w:ascii="Arial" w:hAnsi="Arial" w:cs="Arial"/>
          <w:sz w:val="24"/>
        </w:rPr>
        <w:t>ýdne sociálních služeb České republiky. Můžete se přijít podívat na prohlídku domova, navštívit a účastnit se aktivit pro klienty, nebo si nechat zodpovědět Vaše otázky.</w:t>
      </w:r>
    </w:p>
    <w:p w:rsidR="000F0148" w:rsidRDefault="00243C96" w:rsidP="000F0148">
      <w:pPr>
        <w:jc w:val="both"/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>V rámci návštěvy budete moci shlédnout prezentaci aktivit, které se za poslední rok v domově konal</w:t>
      </w:r>
      <w:r w:rsidR="000A054B">
        <w:rPr>
          <w:rFonts w:ascii="Arial" w:hAnsi="Arial" w:cs="Arial"/>
          <w:sz w:val="24"/>
        </w:rPr>
        <w:t>y</w:t>
      </w:r>
      <w:r w:rsidRPr="00243C96">
        <w:rPr>
          <w:rFonts w:ascii="Arial" w:hAnsi="Arial" w:cs="Arial"/>
          <w:sz w:val="24"/>
        </w:rPr>
        <w:t xml:space="preserve"> a nabídnout si menší pohoštění.</w:t>
      </w:r>
    </w:p>
    <w:p w:rsidR="00243C96" w:rsidRDefault="00243C96" w:rsidP="000F0148">
      <w:pPr>
        <w:jc w:val="both"/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 xml:space="preserve">Pokud </w:t>
      </w:r>
      <w:r w:rsidR="00A14FCC">
        <w:rPr>
          <w:rFonts w:ascii="Arial" w:hAnsi="Arial" w:cs="Arial"/>
          <w:sz w:val="24"/>
        </w:rPr>
        <w:t>se budete chtít zastavit na delší dobu a posedět</w:t>
      </w:r>
      <w:r w:rsidRPr="00243C96">
        <w:rPr>
          <w:rFonts w:ascii="Arial" w:hAnsi="Arial" w:cs="Arial"/>
          <w:sz w:val="24"/>
        </w:rPr>
        <w:t>, tak bude k dispozici i naše kavárna</w:t>
      </w:r>
      <w:r w:rsidR="000F0148">
        <w:rPr>
          <w:rFonts w:ascii="Arial" w:hAnsi="Arial" w:cs="Arial"/>
          <w:sz w:val="24"/>
        </w:rPr>
        <w:t xml:space="preserve"> s terasou</w:t>
      </w:r>
      <w:r w:rsidRPr="00243C96">
        <w:rPr>
          <w:rFonts w:ascii="Arial" w:hAnsi="Arial" w:cs="Arial"/>
          <w:sz w:val="24"/>
        </w:rPr>
        <w:t xml:space="preserve">, která je otevřena </w:t>
      </w:r>
      <w:r w:rsidR="00A14FCC">
        <w:rPr>
          <w:rFonts w:ascii="Arial" w:hAnsi="Arial" w:cs="Arial"/>
          <w:sz w:val="24"/>
        </w:rPr>
        <w:t>9</w:t>
      </w:r>
      <w:r w:rsidRPr="00243C96">
        <w:rPr>
          <w:rFonts w:ascii="Arial" w:hAnsi="Arial" w:cs="Arial"/>
          <w:sz w:val="24"/>
        </w:rPr>
        <w:t>:</w:t>
      </w:r>
      <w:r w:rsidR="00A14FCC">
        <w:rPr>
          <w:rFonts w:ascii="Arial" w:hAnsi="Arial" w:cs="Arial"/>
          <w:sz w:val="24"/>
        </w:rPr>
        <w:t>3</w:t>
      </w:r>
      <w:r w:rsidRPr="00243C96">
        <w:rPr>
          <w:rFonts w:ascii="Arial" w:hAnsi="Arial" w:cs="Arial"/>
          <w:sz w:val="24"/>
        </w:rPr>
        <w:t>0 – 18:00.</w:t>
      </w:r>
    </w:p>
    <w:p w:rsidR="00243C96" w:rsidRPr="00AF62C4" w:rsidRDefault="0073152F" w:rsidP="00243C9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30</w:t>
      </w:r>
      <w:r w:rsidR="00243C96" w:rsidRPr="00AF62C4">
        <w:rPr>
          <w:rFonts w:ascii="Arial" w:hAnsi="Arial" w:cs="Arial"/>
          <w:b/>
          <w:sz w:val="24"/>
          <w:u w:val="single"/>
        </w:rPr>
        <w:t xml:space="preserve">. </w:t>
      </w:r>
      <w:r>
        <w:rPr>
          <w:rFonts w:ascii="Arial" w:hAnsi="Arial" w:cs="Arial"/>
          <w:b/>
          <w:sz w:val="24"/>
          <w:u w:val="single"/>
        </w:rPr>
        <w:t>9</w:t>
      </w:r>
      <w:r w:rsidR="00243C96" w:rsidRPr="00AF62C4">
        <w:rPr>
          <w:rFonts w:ascii="Arial" w:hAnsi="Arial" w:cs="Arial"/>
          <w:b/>
          <w:sz w:val="24"/>
          <w:u w:val="single"/>
        </w:rPr>
        <w:t>. úterý</w:t>
      </w:r>
    </w:p>
    <w:p w:rsidR="00243C96" w:rsidRDefault="00243C96" w:rsidP="00243C96">
      <w:pPr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>10:00 – 11:00 Kondiční cvičení ve velkém sále</w:t>
      </w:r>
    </w:p>
    <w:p w:rsidR="00766322" w:rsidRDefault="00766322" w:rsidP="00243C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10:00 – 11:00 Keramika a dílna</w:t>
      </w:r>
    </w:p>
    <w:p w:rsidR="000F0148" w:rsidRPr="000F0148" w:rsidRDefault="000F0148" w:rsidP="00243C96">
      <w:pPr>
        <w:rPr>
          <w:rFonts w:ascii="Arial" w:hAnsi="Arial" w:cs="Arial"/>
          <w:b/>
          <w:color w:val="FF0000"/>
          <w:sz w:val="24"/>
        </w:rPr>
      </w:pPr>
      <w:r w:rsidRPr="000F0148">
        <w:rPr>
          <w:rFonts w:ascii="Arial" w:hAnsi="Arial" w:cs="Arial"/>
          <w:b/>
          <w:color w:val="FF0000"/>
          <w:sz w:val="24"/>
        </w:rPr>
        <w:t>10:00 – 11:00 Prohlídka domova</w:t>
      </w:r>
    </w:p>
    <w:p w:rsidR="00243C96" w:rsidRPr="000F0148" w:rsidRDefault="00243C96" w:rsidP="00243C96">
      <w:pPr>
        <w:rPr>
          <w:rFonts w:ascii="Arial" w:hAnsi="Arial" w:cs="Arial"/>
          <w:b/>
          <w:color w:val="FF0000"/>
          <w:sz w:val="10"/>
        </w:rPr>
      </w:pPr>
    </w:p>
    <w:p w:rsidR="000F0148" w:rsidRPr="000F0148" w:rsidRDefault="000F0148" w:rsidP="00243C96">
      <w:pPr>
        <w:rPr>
          <w:rFonts w:ascii="Arial" w:hAnsi="Arial" w:cs="Arial"/>
          <w:b/>
          <w:color w:val="FF0000"/>
          <w:sz w:val="24"/>
        </w:rPr>
      </w:pPr>
      <w:r w:rsidRPr="000F0148">
        <w:rPr>
          <w:rFonts w:ascii="Arial" w:hAnsi="Arial" w:cs="Arial"/>
          <w:b/>
          <w:color w:val="FF0000"/>
          <w:sz w:val="24"/>
        </w:rPr>
        <w:t>14:00 – 15:00 Prohlídka domova</w:t>
      </w:r>
    </w:p>
    <w:p w:rsidR="00243C96" w:rsidRDefault="00243C96" w:rsidP="00243C96">
      <w:pPr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 xml:space="preserve">14:00 – 15:00 </w:t>
      </w:r>
      <w:r w:rsidR="00766322">
        <w:rPr>
          <w:rFonts w:ascii="Arial" w:hAnsi="Arial" w:cs="Arial"/>
          <w:sz w:val="24"/>
        </w:rPr>
        <w:t>Technologický klub – aktivizace s chytrými pomůckami</w:t>
      </w:r>
    </w:p>
    <w:p w:rsidR="00410F21" w:rsidRPr="00410F21" w:rsidRDefault="00410F21" w:rsidP="00243C96">
      <w:pPr>
        <w:rPr>
          <w:rFonts w:ascii="Arial" w:hAnsi="Arial" w:cs="Arial"/>
          <w:sz w:val="10"/>
        </w:rPr>
      </w:pPr>
    </w:p>
    <w:p w:rsidR="00243C96" w:rsidRPr="00AF62C4" w:rsidRDefault="0073152F" w:rsidP="00243C9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1</w:t>
      </w:r>
      <w:bookmarkStart w:id="0" w:name="_GoBack"/>
      <w:bookmarkEnd w:id="0"/>
      <w:r w:rsidR="00243C96" w:rsidRPr="00AF62C4">
        <w:rPr>
          <w:rFonts w:ascii="Arial" w:hAnsi="Arial" w:cs="Arial"/>
          <w:b/>
          <w:sz w:val="24"/>
          <w:u w:val="single"/>
        </w:rPr>
        <w:t>. 10. středa</w:t>
      </w:r>
    </w:p>
    <w:p w:rsidR="00243C96" w:rsidRPr="00243C96" w:rsidRDefault="00243C96" w:rsidP="00243C96">
      <w:pPr>
        <w:rPr>
          <w:rFonts w:ascii="Arial" w:hAnsi="Arial" w:cs="Arial"/>
          <w:sz w:val="24"/>
        </w:rPr>
      </w:pPr>
      <w:bookmarkStart w:id="1" w:name="_Hlk175830462"/>
      <w:r w:rsidRPr="00243C96">
        <w:rPr>
          <w:rFonts w:ascii="Arial" w:hAnsi="Arial" w:cs="Arial"/>
          <w:sz w:val="24"/>
        </w:rPr>
        <w:t xml:space="preserve">10:00 – 11:00 </w:t>
      </w:r>
      <w:bookmarkEnd w:id="1"/>
      <w:r w:rsidRPr="00243C96">
        <w:rPr>
          <w:rFonts w:ascii="Arial" w:hAnsi="Arial" w:cs="Arial"/>
          <w:sz w:val="24"/>
        </w:rPr>
        <w:t>Skupinová aktivizace a trénink paměti na odd. B2</w:t>
      </w:r>
      <w:r w:rsidR="000F0148">
        <w:rPr>
          <w:rFonts w:ascii="Arial" w:hAnsi="Arial" w:cs="Arial"/>
          <w:sz w:val="24"/>
        </w:rPr>
        <w:t xml:space="preserve"> a A3</w:t>
      </w:r>
    </w:p>
    <w:p w:rsidR="00410F21" w:rsidRPr="00AF62C4" w:rsidRDefault="00243C96" w:rsidP="00243C96">
      <w:pPr>
        <w:rPr>
          <w:rFonts w:ascii="Arial" w:hAnsi="Arial" w:cs="Arial"/>
          <w:b/>
          <w:color w:val="FF0000"/>
          <w:sz w:val="24"/>
        </w:rPr>
      </w:pPr>
      <w:r w:rsidRPr="00AF62C4">
        <w:rPr>
          <w:rFonts w:ascii="Arial" w:hAnsi="Arial" w:cs="Arial"/>
          <w:b/>
          <w:color w:val="FF0000"/>
          <w:sz w:val="24"/>
        </w:rPr>
        <w:t>10:00 – 11:00 Prohlídka domov</w:t>
      </w:r>
      <w:r w:rsidR="00410F21" w:rsidRPr="00AF62C4">
        <w:rPr>
          <w:rFonts w:ascii="Arial" w:hAnsi="Arial" w:cs="Arial"/>
          <w:b/>
          <w:color w:val="FF0000"/>
          <w:sz w:val="24"/>
        </w:rPr>
        <w:t>a</w:t>
      </w:r>
    </w:p>
    <w:p w:rsidR="00410F21" w:rsidRPr="00410F21" w:rsidRDefault="00410F21" w:rsidP="00243C96">
      <w:pPr>
        <w:rPr>
          <w:rFonts w:ascii="Arial" w:hAnsi="Arial" w:cs="Arial"/>
          <w:sz w:val="10"/>
        </w:rPr>
      </w:pPr>
    </w:p>
    <w:p w:rsidR="00AF62C4" w:rsidRDefault="00243C96" w:rsidP="00243C96">
      <w:pPr>
        <w:rPr>
          <w:rFonts w:ascii="Arial" w:hAnsi="Arial" w:cs="Arial"/>
          <w:sz w:val="24"/>
        </w:rPr>
      </w:pPr>
      <w:r w:rsidRPr="00243C96">
        <w:rPr>
          <w:rFonts w:ascii="Arial" w:hAnsi="Arial" w:cs="Arial"/>
          <w:sz w:val="24"/>
        </w:rPr>
        <w:t xml:space="preserve">14:00 – 15:00 </w:t>
      </w:r>
      <w:r w:rsidR="000F0148">
        <w:rPr>
          <w:rFonts w:ascii="Arial" w:hAnsi="Arial" w:cs="Arial"/>
          <w:b/>
          <w:sz w:val="24"/>
        </w:rPr>
        <w:t>Vernisáž výrobků našich klientů</w:t>
      </w:r>
      <w:r w:rsidRPr="00243C96">
        <w:rPr>
          <w:rFonts w:ascii="Arial" w:hAnsi="Arial" w:cs="Arial"/>
          <w:sz w:val="24"/>
        </w:rPr>
        <w:t xml:space="preserve"> </w:t>
      </w:r>
    </w:p>
    <w:p w:rsidR="00243C96" w:rsidRPr="00243C96" w:rsidRDefault="000F0148" w:rsidP="000F0148">
      <w:pPr>
        <w:ind w:left="15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Vernisáž děl našich klientů spojené s projekcí jednotlivých výrobků a hudebním vystoupením. Samotná díla budou pak k vidění v prostředí recepce.</w:t>
      </w:r>
    </w:p>
    <w:p w:rsidR="00243C96" w:rsidRPr="00243C96" w:rsidRDefault="000F0148" w:rsidP="00243C96">
      <w:pPr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13970</wp:posOffset>
            </wp:positionV>
            <wp:extent cx="4257675" cy="2838450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F21" w:rsidRDefault="00410F21" w:rsidP="00410F21">
      <w:pPr>
        <w:rPr>
          <w:rFonts w:ascii="Arial" w:hAnsi="Arial" w:cs="Arial"/>
          <w:sz w:val="24"/>
        </w:rPr>
      </w:pPr>
    </w:p>
    <w:p w:rsidR="0091174B" w:rsidRPr="00410F21" w:rsidRDefault="00410F21" w:rsidP="00410F21">
      <w:pPr>
        <w:tabs>
          <w:tab w:val="left" w:pos="91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91174B" w:rsidRPr="00410F21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27" w:rsidRDefault="00561C27" w:rsidP="003D2616">
      <w:pPr>
        <w:spacing w:line="240" w:lineRule="auto"/>
      </w:pPr>
      <w:r>
        <w:separator/>
      </w:r>
    </w:p>
  </w:endnote>
  <w:endnote w:type="continuationSeparator" w:id="0">
    <w:p w:rsidR="00561C27" w:rsidRDefault="00561C27" w:rsidP="003D2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27" w:rsidRDefault="00561C27" w:rsidP="003D2616">
      <w:pPr>
        <w:spacing w:line="240" w:lineRule="auto"/>
      </w:pPr>
      <w:r>
        <w:separator/>
      </w:r>
    </w:p>
  </w:footnote>
  <w:footnote w:type="continuationSeparator" w:id="0">
    <w:p w:rsidR="00561C27" w:rsidRDefault="00561C27" w:rsidP="003D2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F21" w:rsidRDefault="00410F21">
    <w:pPr>
      <w:pStyle w:val="Zhlav"/>
      <w:rPr>
        <w:rFonts w:ascii="Arial" w:hAnsi="Arial" w:cs="Arial"/>
        <w:noProof/>
        <w:sz w:val="24"/>
      </w:rPr>
    </w:pPr>
  </w:p>
  <w:p w:rsidR="00410F21" w:rsidRDefault="000F0148">
    <w:pPr>
      <w:pStyle w:val="Zhlav"/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63872" behindDoc="0" locked="0" layoutInCell="1" allowOverlap="1" wp14:anchorId="14684B26">
          <wp:simplePos x="0" y="0"/>
          <wp:positionH relativeFrom="column">
            <wp:posOffset>2447925</wp:posOffset>
          </wp:positionH>
          <wp:positionV relativeFrom="paragraph">
            <wp:posOffset>27940</wp:posOffset>
          </wp:positionV>
          <wp:extent cx="1285875" cy="121920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70"/>
                  <a:stretch/>
                </pic:blipFill>
                <pic:spPr bwMode="auto">
                  <a:xfrm>
                    <a:off x="0" y="0"/>
                    <a:ext cx="12858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5542FFD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27480" cy="1143000"/>
          <wp:effectExtent l="0" t="0" r="1270" b="0"/>
          <wp:wrapSquare wrapText="bothSides"/>
          <wp:docPr id="6" name="Obrázek 6" descr="AP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P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148">
      <w:rPr>
        <w:rFonts w:ascii="Arial" w:hAnsi="Arial" w:cs="Arial"/>
        <w:noProof/>
        <w:sz w:val="24"/>
      </w:rPr>
      <w:drawing>
        <wp:anchor distT="0" distB="0" distL="114300" distR="114300" simplePos="0" relativeHeight="251675136" behindDoc="0" locked="0" layoutInCell="1" allowOverlap="1" wp14:anchorId="7377DC8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93933" cy="1152525"/>
          <wp:effectExtent l="0" t="0" r="635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933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F21" w:rsidRPr="00410F21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96"/>
    <w:rsid w:val="00070C88"/>
    <w:rsid w:val="000A054B"/>
    <w:rsid w:val="000E42FE"/>
    <w:rsid w:val="000F0148"/>
    <w:rsid w:val="001E389A"/>
    <w:rsid w:val="00227ED2"/>
    <w:rsid w:val="00232C66"/>
    <w:rsid w:val="00243C96"/>
    <w:rsid w:val="003174BD"/>
    <w:rsid w:val="003D2616"/>
    <w:rsid w:val="00410F21"/>
    <w:rsid w:val="00454175"/>
    <w:rsid w:val="004927DC"/>
    <w:rsid w:val="00521C21"/>
    <w:rsid w:val="00561C27"/>
    <w:rsid w:val="005B7C6C"/>
    <w:rsid w:val="005F711D"/>
    <w:rsid w:val="00647B7C"/>
    <w:rsid w:val="006E5350"/>
    <w:rsid w:val="0073152F"/>
    <w:rsid w:val="00763CCD"/>
    <w:rsid w:val="00766322"/>
    <w:rsid w:val="007A0A91"/>
    <w:rsid w:val="00825DB0"/>
    <w:rsid w:val="0083167B"/>
    <w:rsid w:val="00873642"/>
    <w:rsid w:val="008D3936"/>
    <w:rsid w:val="0091174B"/>
    <w:rsid w:val="0097548A"/>
    <w:rsid w:val="00996B93"/>
    <w:rsid w:val="00A14FCC"/>
    <w:rsid w:val="00A84123"/>
    <w:rsid w:val="00A90FAC"/>
    <w:rsid w:val="00A93922"/>
    <w:rsid w:val="00AC051E"/>
    <w:rsid w:val="00AD43C0"/>
    <w:rsid w:val="00AE202A"/>
    <w:rsid w:val="00AF62C4"/>
    <w:rsid w:val="00B401BD"/>
    <w:rsid w:val="00BE7DF2"/>
    <w:rsid w:val="00C76AFD"/>
    <w:rsid w:val="00E121E1"/>
    <w:rsid w:val="00E4721D"/>
    <w:rsid w:val="00F509CC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A157A"/>
  <w15:docId w15:val="{CFCA35B4-D24D-4094-9300-7C67E3D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3C96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.petrilak\Desktop\Plocha\hlavi&#269;kov&#253;_pap&#237;r_DSH_201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3AFA-4AC7-44E8-9D0F-2141756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hlavičkový_papír_DSH_2013</Template>
  <TotalTime>6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Petrilák Dominik</dc:creator>
  <cp:lastModifiedBy>Petrilák Dominik</cp:lastModifiedBy>
  <cp:revision>5</cp:revision>
  <cp:lastPrinted>2013-10-03T18:33:00Z</cp:lastPrinted>
  <dcterms:created xsi:type="dcterms:W3CDTF">2024-10-01T05:56:00Z</dcterms:created>
  <dcterms:modified xsi:type="dcterms:W3CDTF">2025-08-26T14:03:00Z</dcterms:modified>
</cp:coreProperties>
</file>